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24" w:rsidRPr="006412ED" w:rsidRDefault="00424124" w:rsidP="00B81BE7">
      <w:pPr>
        <w:pStyle w:val="Heading11"/>
        <w:numPr>
          <w:ilvl w:val="0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01417B">
        <w:rPr>
          <w:rFonts w:ascii="Arial" w:hAnsi="Arial" w:cs="Arial"/>
          <w:spacing w:val="-1"/>
        </w:rPr>
        <w:t>NORMAS</w:t>
      </w:r>
      <w:r w:rsidRPr="0001417B">
        <w:rPr>
          <w:rFonts w:ascii="Arial" w:hAnsi="Arial" w:cs="Arial"/>
          <w:spacing w:val="-7"/>
        </w:rPr>
        <w:t xml:space="preserve"> </w:t>
      </w:r>
      <w:r w:rsidRPr="0001417B">
        <w:rPr>
          <w:rFonts w:ascii="Arial" w:hAnsi="Arial" w:cs="Arial"/>
          <w:spacing w:val="-2"/>
        </w:rPr>
        <w:t>PARA</w:t>
      </w:r>
      <w:r w:rsidRPr="0001417B">
        <w:rPr>
          <w:rFonts w:ascii="Arial" w:hAnsi="Arial" w:cs="Arial"/>
          <w:spacing w:val="-9"/>
        </w:rPr>
        <w:t xml:space="preserve"> </w:t>
      </w:r>
      <w:r w:rsidRPr="0001417B">
        <w:rPr>
          <w:rFonts w:ascii="Arial" w:hAnsi="Arial" w:cs="Arial"/>
          <w:spacing w:val="-1"/>
        </w:rPr>
        <w:t>PUBLICAÇÃO</w:t>
      </w:r>
      <w:r w:rsidRPr="0001417B">
        <w:rPr>
          <w:rFonts w:ascii="Arial" w:hAnsi="Arial" w:cs="Arial"/>
          <w:spacing w:val="-9"/>
        </w:rPr>
        <w:t xml:space="preserve"> </w:t>
      </w:r>
      <w:r w:rsidRPr="0001417B">
        <w:rPr>
          <w:rFonts w:ascii="Arial" w:hAnsi="Arial" w:cs="Arial"/>
          <w:spacing w:val="-1"/>
        </w:rPr>
        <w:t>DE</w:t>
      </w:r>
      <w:r w:rsidRPr="0001417B">
        <w:rPr>
          <w:rFonts w:ascii="Arial" w:hAnsi="Arial" w:cs="Arial"/>
          <w:spacing w:val="-10"/>
        </w:rPr>
        <w:t xml:space="preserve"> </w:t>
      </w:r>
      <w:r w:rsidRPr="0001417B">
        <w:rPr>
          <w:rFonts w:ascii="Arial" w:hAnsi="Arial" w:cs="Arial"/>
          <w:spacing w:val="-1"/>
        </w:rPr>
        <w:t>ARTIGOS</w:t>
      </w:r>
    </w:p>
    <w:p w:rsidR="00424124" w:rsidRPr="006412ED" w:rsidRDefault="00424124" w:rsidP="00B81BE7">
      <w:pPr>
        <w:pStyle w:val="Heading11"/>
        <w:kinsoku w:val="0"/>
        <w:overflowPunct w:val="0"/>
        <w:spacing w:before="0" w:line="360" w:lineRule="auto"/>
        <w:ind w:left="720"/>
        <w:jc w:val="both"/>
        <w:outlineLvl w:val="9"/>
        <w:rPr>
          <w:rFonts w:ascii="Arial" w:hAnsi="Arial" w:cs="Arial"/>
          <w:b w:val="0"/>
          <w:bCs w:val="0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Os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trabalhos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</w:rPr>
        <w:t>deverão</w:t>
      </w:r>
      <w:r w:rsidRPr="006412ED">
        <w:rPr>
          <w:rFonts w:ascii="Arial" w:hAnsi="Arial" w:cs="Arial"/>
          <w:b w:val="0"/>
          <w:spacing w:val="43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ser</w:t>
      </w:r>
      <w:r w:rsidRPr="006412ED">
        <w:rPr>
          <w:rFonts w:ascii="Arial" w:hAnsi="Arial" w:cs="Arial"/>
          <w:b w:val="0"/>
          <w:spacing w:val="4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apresentados</w:t>
      </w:r>
      <w:r w:rsidRPr="006412ED">
        <w:rPr>
          <w:rFonts w:ascii="Arial" w:hAnsi="Arial" w:cs="Arial"/>
          <w:b w:val="0"/>
          <w:spacing w:val="4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formato</w:t>
      </w:r>
      <w:r w:rsidRPr="006412ED">
        <w:rPr>
          <w:rFonts w:ascii="Arial" w:hAnsi="Arial" w:cs="Arial"/>
          <w:b w:val="0"/>
          <w:spacing w:val="43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compatível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ao</w:t>
      </w:r>
      <w:r w:rsidRPr="006412ED">
        <w:rPr>
          <w:rFonts w:ascii="Arial" w:hAnsi="Arial" w:cs="Arial"/>
          <w:b w:val="0"/>
          <w:spacing w:val="44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MS</w:t>
      </w:r>
      <w:r w:rsidRPr="006412ED">
        <w:rPr>
          <w:rFonts w:ascii="Arial" w:hAnsi="Arial" w:cs="Arial"/>
          <w:b w:val="0"/>
          <w:i/>
          <w:iCs/>
          <w:spacing w:val="45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Word</w:t>
      </w:r>
      <w:r w:rsidRPr="006412ED">
        <w:rPr>
          <w:rFonts w:ascii="Arial" w:hAnsi="Arial" w:cs="Arial"/>
          <w:b w:val="0"/>
          <w:i/>
          <w:iCs/>
          <w:spacing w:val="42"/>
        </w:rPr>
        <w:t xml:space="preserve"> </w:t>
      </w:r>
      <w:r w:rsidRPr="006412ED">
        <w:rPr>
          <w:rFonts w:ascii="Arial" w:hAnsi="Arial" w:cs="Arial"/>
          <w:b w:val="0"/>
          <w:i/>
          <w:iCs/>
        </w:rPr>
        <w:t>for</w:t>
      </w:r>
      <w:r w:rsidRPr="006412ED">
        <w:rPr>
          <w:rFonts w:ascii="Arial" w:hAnsi="Arial" w:cs="Arial"/>
          <w:b w:val="0"/>
          <w:i/>
          <w:iCs/>
          <w:spacing w:val="75"/>
          <w:w w:val="99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Windows</w:t>
      </w:r>
      <w:r w:rsidRPr="006412ED">
        <w:rPr>
          <w:rFonts w:ascii="Arial" w:hAnsi="Arial" w:cs="Arial"/>
          <w:b w:val="0"/>
          <w:spacing w:val="-1"/>
        </w:rPr>
        <w:t>,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digitados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</w:rPr>
        <w:t>para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papel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tamanho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A4,</w:t>
      </w:r>
      <w:r w:rsidRPr="006412ED">
        <w:rPr>
          <w:rFonts w:ascii="Arial" w:hAnsi="Arial" w:cs="Arial"/>
          <w:b w:val="0"/>
          <w:spacing w:val="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</w:t>
      </w:r>
      <w:r w:rsidRPr="006412ED">
        <w:rPr>
          <w:rFonts w:ascii="Arial" w:hAnsi="Arial" w:cs="Arial"/>
          <w:b w:val="0"/>
          <w:spacing w:val="1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letra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Times</w:t>
      </w:r>
      <w:r w:rsidRPr="006412ED">
        <w:rPr>
          <w:rFonts w:ascii="Arial" w:hAnsi="Arial" w:cs="Arial"/>
          <w:b w:val="0"/>
          <w:i/>
          <w:iCs/>
          <w:spacing w:val="7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New</w:t>
      </w:r>
      <w:r w:rsidRPr="006412ED">
        <w:rPr>
          <w:rFonts w:ascii="Arial" w:hAnsi="Arial" w:cs="Arial"/>
          <w:b w:val="0"/>
          <w:i/>
          <w:iCs/>
          <w:spacing w:val="6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Roman</w:t>
      </w:r>
      <w:r w:rsidRPr="006412ED">
        <w:rPr>
          <w:rFonts w:ascii="Arial" w:hAnsi="Arial" w:cs="Arial"/>
          <w:b w:val="0"/>
          <w:spacing w:val="-1"/>
        </w:rPr>
        <w:t>,</w:t>
      </w:r>
      <w:r w:rsidRPr="006412ED">
        <w:rPr>
          <w:rFonts w:ascii="Arial" w:hAnsi="Arial" w:cs="Arial"/>
          <w:b w:val="0"/>
          <w:spacing w:val="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tamanho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</w:rPr>
        <w:t>12,</w:t>
      </w:r>
      <w:r w:rsidRPr="006412ED">
        <w:rPr>
          <w:rFonts w:ascii="Arial" w:hAnsi="Arial" w:cs="Arial"/>
          <w:b w:val="0"/>
          <w:spacing w:val="85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espaçamento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</w:rPr>
        <w:t>1,5</w:t>
      </w:r>
      <w:r w:rsidRPr="006412ED">
        <w:rPr>
          <w:rFonts w:ascii="Arial" w:hAnsi="Arial" w:cs="Arial"/>
          <w:b w:val="0"/>
          <w:spacing w:val="3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entre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linhas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</w:t>
      </w:r>
      <w:r w:rsidRPr="006412ED">
        <w:rPr>
          <w:rFonts w:ascii="Arial" w:hAnsi="Arial" w:cs="Arial"/>
          <w:b w:val="0"/>
          <w:spacing w:val="38"/>
        </w:rPr>
        <w:t xml:space="preserve"> </w:t>
      </w:r>
      <w:r w:rsidRPr="006412ED">
        <w:rPr>
          <w:rFonts w:ascii="Arial" w:hAnsi="Arial" w:cs="Arial"/>
          <w:b w:val="0"/>
        </w:rPr>
        <w:t>todo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</w:rPr>
        <w:t>o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texto,</w:t>
      </w:r>
      <w:r w:rsidRPr="006412ED">
        <w:rPr>
          <w:rFonts w:ascii="Arial" w:hAnsi="Arial" w:cs="Arial"/>
          <w:b w:val="0"/>
          <w:spacing w:val="3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margens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</w:rPr>
        <w:t>superiores</w:t>
      </w:r>
      <w:r w:rsidRPr="006412ED">
        <w:rPr>
          <w:rFonts w:ascii="Arial" w:hAnsi="Arial" w:cs="Arial"/>
          <w:b w:val="0"/>
          <w:spacing w:val="38"/>
        </w:rPr>
        <w:t xml:space="preserve"> </w:t>
      </w:r>
      <w:r w:rsidRPr="006412ED">
        <w:rPr>
          <w:rFonts w:ascii="Arial" w:hAnsi="Arial" w:cs="Arial"/>
          <w:b w:val="0"/>
        </w:rPr>
        <w:t>e</w:t>
      </w:r>
      <w:r w:rsidRPr="006412ED">
        <w:rPr>
          <w:rFonts w:ascii="Arial" w:hAnsi="Arial" w:cs="Arial"/>
          <w:b w:val="0"/>
          <w:spacing w:val="3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inferiores,</w:t>
      </w:r>
      <w:r w:rsidRPr="006412ED">
        <w:rPr>
          <w:rFonts w:ascii="Arial" w:hAnsi="Arial" w:cs="Arial"/>
          <w:b w:val="0"/>
          <w:spacing w:val="65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esquerda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</w:rPr>
        <w:t>e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direita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igual</w:t>
      </w:r>
      <w:r w:rsidRPr="006412ED">
        <w:rPr>
          <w:rFonts w:ascii="Arial" w:hAnsi="Arial" w:cs="Arial"/>
          <w:b w:val="0"/>
          <w:spacing w:val="-3"/>
        </w:rPr>
        <w:t xml:space="preserve"> </w:t>
      </w:r>
      <w:r w:rsidRPr="006412ED">
        <w:rPr>
          <w:rFonts w:ascii="Arial" w:hAnsi="Arial" w:cs="Arial"/>
          <w:b w:val="0"/>
        </w:rPr>
        <w:t>a</w:t>
      </w:r>
      <w:r w:rsidRPr="006412ED">
        <w:rPr>
          <w:rFonts w:ascii="Arial" w:hAnsi="Arial" w:cs="Arial"/>
          <w:b w:val="0"/>
          <w:spacing w:val="50"/>
        </w:rPr>
        <w:t xml:space="preserve"> </w:t>
      </w:r>
      <w:r w:rsidRPr="006412ED">
        <w:rPr>
          <w:rFonts w:ascii="Arial" w:hAnsi="Arial" w:cs="Arial"/>
          <w:b w:val="0"/>
        </w:rPr>
        <w:t>2,5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cm;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parágrafos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</w:rPr>
        <w:t>alinhados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2,0cm.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Título: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</w:rPr>
        <w:t>25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palavras</w:t>
      </w:r>
      <w:r w:rsidRPr="006412ED">
        <w:rPr>
          <w:rFonts w:ascii="Arial" w:hAnsi="Arial" w:cs="Arial"/>
          <w:b w:val="0"/>
          <w:spacing w:val="32"/>
        </w:rPr>
        <w:t xml:space="preserve"> </w:t>
      </w:r>
      <w:r w:rsidRPr="006412ED">
        <w:rPr>
          <w:rFonts w:ascii="Arial" w:hAnsi="Arial" w:cs="Arial"/>
          <w:b w:val="0"/>
        </w:rPr>
        <w:t>no</w:t>
      </w:r>
      <w:r w:rsidRPr="006412ED">
        <w:rPr>
          <w:rFonts w:ascii="Arial" w:hAnsi="Arial" w:cs="Arial"/>
          <w:b w:val="0"/>
          <w:spacing w:val="31"/>
        </w:rPr>
        <w:t xml:space="preserve"> </w:t>
      </w:r>
      <w:r w:rsidRPr="006412ED">
        <w:rPr>
          <w:rFonts w:ascii="Arial" w:hAnsi="Arial" w:cs="Arial"/>
          <w:b w:val="0"/>
        </w:rPr>
        <w:t>máximo,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</w:rPr>
        <w:t>caixa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</w:rPr>
        <w:t>alto,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negrito,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centralizado,</w:t>
      </w:r>
      <w:r w:rsidRPr="006412ED">
        <w:rPr>
          <w:rFonts w:ascii="Arial" w:hAnsi="Arial" w:cs="Arial"/>
          <w:b w:val="0"/>
          <w:spacing w:val="3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fonte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Times</w:t>
      </w:r>
      <w:r w:rsidRPr="006412ED">
        <w:rPr>
          <w:rFonts w:ascii="Arial" w:hAnsi="Arial" w:cs="Arial"/>
          <w:b w:val="0"/>
          <w:i/>
          <w:iCs/>
          <w:spacing w:val="79"/>
          <w:w w:val="99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New</w:t>
      </w:r>
      <w:r w:rsidRPr="006412ED">
        <w:rPr>
          <w:rFonts w:ascii="Arial" w:hAnsi="Arial" w:cs="Arial"/>
          <w:b w:val="0"/>
          <w:i/>
          <w:iCs/>
          <w:spacing w:val="-8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Roman</w:t>
      </w:r>
      <w:r w:rsidRPr="006412ED">
        <w:rPr>
          <w:rFonts w:ascii="Arial" w:hAnsi="Arial" w:cs="Arial"/>
          <w:b w:val="0"/>
          <w:spacing w:val="-1"/>
        </w:rPr>
        <w:t>,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tamanho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</w:rPr>
        <w:t>14.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spacing w:val="-1"/>
        </w:rPr>
        <w:t>Autor</w:t>
      </w:r>
      <w:r w:rsidRPr="006412ED">
        <w:rPr>
          <w:rFonts w:ascii="Arial" w:hAnsi="Arial" w:cs="Arial"/>
          <w:b w:val="0"/>
          <w:spacing w:val="-1"/>
        </w:rPr>
        <w:t>: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nome</w:t>
      </w:r>
      <w:r>
        <w:rPr>
          <w:rFonts w:ascii="Arial" w:hAnsi="Arial" w:cs="Arial"/>
          <w:b w:val="0"/>
          <w:spacing w:val="-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(s)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completo(s)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do</w:t>
      </w:r>
      <w:r>
        <w:rPr>
          <w:rFonts w:ascii="Arial" w:hAnsi="Arial" w:cs="Arial"/>
          <w:b w:val="0"/>
          <w:spacing w:val="-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(s)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autor (es)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alinhados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</w:rPr>
        <w:t>à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esquerda,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numerado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</w:t>
      </w:r>
      <w:r w:rsidRPr="006412ED">
        <w:rPr>
          <w:rFonts w:ascii="Arial" w:hAnsi="Arial" w:cs="Arial"/>
          <w:b w:val="0"/>
          <w:spacing w:val="-3"/>
        </w:rPr>
        <w:t xml:space="preserve"> </w:t>
      </w:r>
      <w:r w:rsidRPr="006412ED">
        <w:rPr>
          <w:rFonts w:ascii="Arial" w:hAnsi="Arial" w:cs="Arial"/>
          <w:b w:val="0"/>
        </w:rPr>
        <w:t>a</w:t>
      </w:r>
      <w:r w:rsidRPr="006412ED">
        <w:rPr>
          <w:rFonts w:ascii="Arial" w:hAnsi="Arial" w:cs="Arial"/>
          <w:b w:val="0"/>
          <w:spacing w:val="105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especificação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</w:rPr>
        <w:t>nota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  <w:spacing w:val="1"/>
        </w:rPr>
        <w:t>de</w:t>
      </w:r>
      <w:r w:rsidRPr="006412ED">
        <w:rPr>
          <w:rFonts w:ascii="Arial" w:hAnsi="Arial" w:cs="Arial"/>
          <w:b w:val="0"/>
          <w:spacing w:val="11"/>
        </w:rPr>
        <w:t xml:space="preserve"> </w:t>
      </w:r>
      <w:r w:rsidRPr="006412ED">
        <w:rPr>
          <w:rFonts w:ascii="Arial" w:hAnsi="Arial" w:cs="Arial"/>
          <w:b w:val="0"/>
        </w:rPr>
        <w:t>rodapé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</w:rPr>
        <w:t>na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primeira</w:t>
      </w:r>
      <w:r w:rsidRPr="006412ED">
        <w:rPr>
          <w:rFonts w:ascii="Arial" w:hAnsi="Arial" w:cs="Arial"/>
          <w:b w:val="0"/>
          <w:spacing w:val="1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página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informando: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instituição,</w:t>
      </w:r>
      <w:r w:rsidRPr="006412ED">
        <w:rPr>
          <w:rFonts w:ascii="Arial" w:hAnsi="Arial" w:cs="Arial"/>
          <w:b w:val="0"/>
          <w:spacing w:val="1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formação</w:t>
      </w:r>
      <w:r w:rsidRPr="006412ED">
        <w:rPr>
          <w:rFonts w:ascii="Arial" w:hAnsi="Arial" w:cs="Arial"/>
          <w:b w:val="0"/>
          <w:spacing w:val="95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profissional,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titulação,vinculação/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</w:rPr>
        <w:t>local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</w:rPr>
        <w:t>trabalho,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email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atualizado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</w:rPr>
        <w:t>e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</w:rPr>
        <w:t>apoio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financeiro.</w:t>
      </w:r>
      <w:r w:rsidRPr="006412ED">
        <w:rPr>
          <w:rFonts w:ascii="Arial" w:hAnsi="Arial" w:cs="Arial"/>
          <w:b w:val="0"/>
          <w:spacing w:val="87"/>
          <w:w w:val="99"/>
        </w:rPr>
        <w:t xml:space="preserve"> </w:t>
      </w:r>
      <w:r w:rsidRPr="006412ED">
        <w:rPr>
          <w:rFonts w:ascii="Arial" w:hAnsi="Arial" w:cs="Arial"/>
          <w:b w:val="0"/>
        </w:rPr>
        <w:t>O</w:t>
      </w:r>
      <w:r w:rsidRPr="006412ED">
        <w:rPr>
          <w:rFonts w:ascii="Arial" w:hAnsi="Arial" w:cs="Arial"/>
          <w:b w:val="0"/>
          <w:spacing w:val="4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trabalho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deverá</w:t>
      </w:r>
      <w:r w:rsidRPr="006412ED">
        <w:rPr>
          <w:rFonts w:ascii="Arial" w:hAnsi="Arial" w:cs="Arial"/>
          <w:b w:val="0"/>
          <w:spacing w:val="41"/>
        </w:rPr>
        <w:t xml:space="preserve"> </w:t>
      </w:r>
      <w:r w:rsidRPr="006412ED">
        <w:rPr>
          <w:rFonts w:ascii="Arial" w:hAnsi="Arial" w:cs="Arial"/>
          <w:b w:val="0"/>
        </w:rPr>
        <w:t>indicar</w:t>
      </w:r>
      <w:r w:rsidRPr="006412ED">
        <w:rPr>
          <w:rFonts w:ascii="Arial" w:hAnsi="Arial" w:cs="Arial"/>
          <w:b w:val="0"/>
          <w:spacing w:val="4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nome,</w:t>
      </w:r>
      <w:r w:rsidRPr="006412ED">
        <w:rPr>
          <w:rFonts w:ascii="Arial" w:hAnsi="Arial" w:cs="Arial"/>
          <w:b w:val="0"/>
          <w:spacing w:val="4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titulação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</w:rPr>
        <w:t>e</w:t>
      </w:r>
      <w:r w:rsidRPr="006412ED">
        <w:rPr>
          <w:rFonts w:ascii="Arial" w:hAnsi="Arial" w:cs="Arial"/>
          <w:b w:val="0"/>
          <w:spacing w:val="41"/>
        </w:rPr>
        <w:t xml:space="preserve"> </w:t>
      </w:r>
      <w:r w:rsidRPr="006412ED">
        <w:rPr>
          <w:rFonts w:ascii="Arial" w:hAnsi="Arial" w:cs="Arial"/>
          <w:b w:val="0"/>
        </w:rPr>
        <w:t>vínculo</w:t>
      </w:r>
      <w:r w:rsidRPr="006412ED">
        <w:rPr>
          <w:rFonts w:ascii="Arial" w:hAnsi="Arial" w:cs="Arial"/>
          <w:b w:val="0"/>
          <w:spacing w:val="4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institucional</w:t>
      </w:r>
      <w:r w:rsidRPr="006412ED">
        <w:rPr>
          <w:rFonts w:ascii="Arial" w:hAnsi="Arial" w:cs="Arial"/>
          <w:b w:val="0"/>
          <w:spacing w:val="4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do (a)</w:t>
      </w:r>
      <w:r w:rsidRPr="006412ED">
        <w:rPr>
          <w:rFonts w:ascii="Arial" w:hAnsi="Arial" w:cs="Arial"/>
          <w:b w:val="0"/>
          <w:spacing w:val="43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professor (a)</w:t>
      </w:r>
      <w:r w:rsidRPr="006412ED">
        <w:rPr>
          <w:rFonts w:ascii="Arial" w:hAnsi="Arial" w:cs="Arial"/>
          <w:b w:val="0"/>
          <w:spacing w:val="91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orientador (a).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Resumo/</w:t>
      </w:r>
      <w:r w:rsidRPr="006A4020">
        <w:rPr>
          <w:rFonts w:ascii="Arial" w:hAnsi="Arial" w:cs="Arial"/>
          <w:b w:val="0"/>
          <w:i/>
          <w:spacing w:val="-1"/>
        </w:rPr>
        <w:t>abstract</w:t>
      </w:r>
      <w:r w:rsidRPr="006412ED">
        <w:rPr>
          <w:rFonts w:ascii="Arial" w:hAnsi="Arial" w:cs="Arial"/>
          <w:b w:val="0"/>
          <w:spacing w:val="-1"/>
        </w:rPr>
        <w:t>:</w:t>
      </w:r>
      <w:r w:rsidRPr="006412ED">
        <w:rPr>
          <w:rFonts w:ascii="Arial" w:hAnsi="Arial" w:cs="Arial"/>
          <w:b w:val="0"/>
          <w:spacing w:val="1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devem</w:t>
      </w:r>
      <w:r w:rsidRPr="006412ED">
        <w:rPr>
          <w:rFonts w:ascii="Arial" w:hAnsi="Arial" w:cs="Arial"/>
          <w:b w:val="0"/>
          <w:spacing w:val="1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ser</w:t>
      </w:r>
      <w:r w:rsidRPr="006412ED">
        <w:rPr>
          <w:rFonts w:ascii="Arial" w:hAnsi="Arial" w:cs="Arial"/>
          <w:b w:val="0"/>
          <w:spacing w:val="1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apresentados</w:t>
      </w:r>
      <w:r w:rsidRPr="006412ED">
        <w:rPr>
          <w:rFonts w:ascii="Arial" w:hAnsi="Arial" w:cs="Arial"/>
          <w:b w:val="0"/>
          <w:spacing w:val="14"/>
        </w:rPr>
        <w:t xml:space="preserve"> </w:t>
      </w:r>
      <w:r w:rsidRPr="006412ED">
        <w:rPr>
          <w:rFonts w:ascii="Arial" w:hAnsi="Arial" w:cs="Arial"/>
          <w:b w:val="0"/>
        </w:rPr>
        <w:t>na</w:t>
      </w:r>
      <w:r w:rsidRPr="006412ED">
        <w:rPr>
          <w:rFonts w:ascii="Arial" w:hAnsi="Arial" w:cs="Arial"/>
          <w:b w:val="0"/>
          <w:spacing w:val="1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primeira</w:t>
      </w:r>
      <w:r w:rsidRPr="006412ED">
        <w:rPr>
          <w:rFonts w:ascii="Arial" w:hAnsi="Arial" w:cs="Arial"/>
          <w:b w:val="0"/>
          <w:spacing w:val="1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página</w:t>
      </w:r>
      <w:r w:rsidRPr="006412ED">
        <w:rPr>
          <w:rFonts w:ascii="Arial" w:hAnsi="Arial" w:cs="Arial"/>
          <w:b w:val="0"/>
          <w:spacing w:val="14"/>
        </w:rPr>
        <w:t xml:space="preserve"> </w:t>
      </w:r>
      <w:r w:rsidRPr="006412ED">
        <w:rPr>
          <w:rFonts w:ascii="Arial" w:hAnsi="Arial" w:cs="Arial"/>
          <w:b w:val="0"/>
        </w:rPr>
        <w:t>do</w:t>
      </w:r>
      <w:r w:rsidRPr="006412ED">
        <w:rPr>
          <w:rFonts w:ascii="Arial" w:hAnsi="Arial" w:cs="Arial"/>
          <w:b w:val="0"/>
          <w:spacing w:val="1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trabalho</w:t>
      </w:r>
      <w:r w:rsidRPr="006412ED">
        <w:rPr>
          <w:rFonts w:ascii="Arial" w:hAnsi="Arial" w:cs="Arial"/>
          <w:b w:val="0"/>
          <w:spacing w:val="1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digitado</w:t>
      </w:r>
      <w:r w:rsidRPr="006412ED">
        <w:rPr>
          <w:rFonts w:ascii="Arial" w:hAnsi="Arial" w:cs="Arial"/>
          <w:b w:val="0"/>
          <w:spacing w:val="85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em</w:t>
      </w:r>
      <w:r w:rsidRPr="006412ED">
        <w:rPr>
          <w:rFonts w:ascii="Arial" w:hAnsi="Arial" w:cs="Arial"/>
          <w:b w:val="0"/>
          <w:spacing w:val="2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espaço</w:t>
      </w:r>
      <w:r w:rsidRPr="006412ED">
        <w:rPr>
          <w:rFonts w:ascii="Arial" w:hAnsi="Arial" w:cs="Arial"/>
          <w:b w:val="0"/>
          <w:spacing w:val="2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simples,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</w:t>
      </w:r>
      <w:r w:rsidRPr="006412ED">
        <w:rPr>
          <w:rFonts w:ascii="Arial" w:hAnsi="Arial" w:cs="Arial"/>
          <w:b w:val="0"/>
          <w:spacing w:val="3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até</w:t>
      </w:r>
      <w:r w:rsidRPr="006412ED">
        <w:rPr>
          <w:rFonts w:ascii="Arial" w:hAnsi="Arial" w:cs="Arial"/>
          <w:b w:val="0"/>
          <w:spacing w:val="28"/>
        </w:rPr>
        <w:t xml:space="preserve"> </w:t>
      </w:r>
      <w:r w:rsidRPr="006412ED">
        <w:rPr>
          <w:rFonts w:ascii="Arial" w:hAnsi="Arial" w:cs="Arial"/>
          <w:b w:val="0"/>
        </w:rPr>
        <w:t>300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</w:rPr>
        <w:t>palavras,</w:t>
      </w:r>
      <w:r w:rsidRPr="006412ED">
        <w:rPr>
          <w:rFonts w:ascii="Arial" w:hAnsi="Arial" w:cs="Arial"/>
          <w:b w:val="0"/>
          <w:spacing w:val="29"/>
        </w:rPr>
        <w:t xml:space="preserve"> </w:t>
      </w:r>
      <w:r w:rsidRPr="006412ED">
        <w:rPr>
          <w:rFonts w:ascii="Arial" w:hAnsi="Arial" w:cs="Arial"/>
          <w:b w:val="0"/>
        </w:rPr>
        <w:t>contendo</w:t>
      </w:r>
      <w:r w:rsidRPr="006412ED">
        <w:rPr>
          <w:rFonts w:ascii="Arial" w:hAnsi="Arial" w:cs="Arial"/>
          <w:b w:val="0"/>
          <w:spacing w:val="3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introdução,</w:t>
      </w:r>
      <w:r w:rsidRPr="006412ED">
        <w:rPr>
          <w:rFonts w:ascii="Arial" w:hAnsi="Arial" w:cs="Arial"/>
          <w:b w:val="0"/>
          <w:spacing w:val="29"/>
        </w:rPr>
        <w:t xml:space="preserve"> </w:t>
      </w:r>
      <w:r w:rsidRPr="006412ED">
        <w:rPr>
          <w:rFonts w:ascii="Arial" w:hAnsi="Arial" w:cs="Arial"/>
          <w:b w:val="0"/>
        </w:rPr>
        <w:t>objetivos,</w:t>
      </w:r>
      <w:r w:rsidRPr="006412ED">
        <w:rPr>
          <w:rFonts w:ascii="Arial" w:hAnsi="Arial" w:cs="Arial"/>
          <w:b w:val="0"/>
          <w:spacing w:val="2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métodos,</w:t>
      </w:r>
      <w:r w:rsidRPr="006412ED">
        <w:rPr>
          <w:rFonts w:ascii="Arial" w:hAnsi="Arial" w:cs="Arial"/>
          <w:b w:val="0"/>
          <w:spacing w:val="67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resultados</w:t>
      </w:r>
      <w:r w:rsidRPr="006412ED">
        <w:rPr>
          <w:rFonts w:ascii="Arial" w:hAnsi="Arial" w:cs="Arial"/>
          <w:b w:val="0"/>
          <w:spacing w:val="-12"/>
        </w:rPr>
        <w:t xml:space="preserve"> </w:t>
      </w:r>
      <w:r w:rsidRPr="006412ED">
        <w:rPr>
          <w:rFonts w:ascii="Arial" w:hAnsi="Arial" w:cs="Arial"/>
          <w:b w:val="0"/>
        </w:rPr>
        <w:t>e</w:t>
      </w:r>
      <w:r w:rsidRPr="006412ED">
        <w:rPr>
          <w:rFonts w:ascii="Arial" w:hAnsi="Arial" w:cs="Arial"/>
          <w:b w:val="0"/>
          <w:spacing w:val="-1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conclusões.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Palavras–chave</w:t>
      </w:r>
      <w:r w:rsidRPr="006412ED">
        <w:rPr>
          <w:rFonts w:ascii="Arial" w:hAnsi="Arial" w:cs="Arial"/>
          <w:b w:val="0"/>
        </w:rPr>
        <w:t xml:space="preserve">: </w:t>
      </w:r>
      <w:r w:rsidRPr="006412ED">
        <w:rPr>
          <w:rFonts w:ascii="Arial" w:hAnsi="Arial" w:cs="Arial"/>
          <w:b w:val="0"/>
          <w:spacing w:val="-1"/>
        </w:rPr>
        <w:t>Ao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final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</w:rPr>
        <w:t>do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resumo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</w:rPr>
        <w:t>deve</w:t>
      </w:r>
      <w:r w:rsidRPr="006412ED">
        <w:rPr>
          <w:rFonts w:ascii="Arial" w:hAnsi="Arial" w:cs="Arial"/>
          <w:b w:val="0"/>
          <w:spacing w:val="-3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ter</w:t>
      </w:r>
      <w:r w:rsidRPr="006412ED">
        <w:rPr>
          <w:rFonts w:ascii="Arial" w:hAnsi="Arial" w:cs="Arial"/>
          <w:b w:val="0"/>
          <w:spacing w:val="51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</w:rPr>
        <w:t>3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</w:rPr>
        <w:t>a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</w:rPr>
        <w:t>5</w:t>
      </w:r>
      <w:r w:rsidRPr="006412ED">
        <w:rPr>
          <w:rFonts w:ascii="Arial" w:hAnsi="Arial" w:cs="Arial"/>
          <w:b w:val="0"/>
          <w:spacing w:val="-4"/>
        </w:rPr>
        <w:t xml:space="preserve"> </w:t>
      </w:r>
      <w:r w:rsidRPr="006412ED">
        <w:rPr>
          <w:rFonts w:ascii="Arial" w:hAnsi="Arial" w:cs="Arial"/>
          <w:b w:val="0"/>
        </w:rPr>
        <w:t>palavras-chave.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</w:rPr>
        <w:t>O</w:t>
      </w:r>
      <w:r w:rsidRPr="006412ED">
        <w:rPr>
          <w:rFonts w:ascii="Arial" w:hAnsi="Arial" w:cs="Arial"/>
          <w:b w:val="0"/>
          <w:spacing w:val="1"/>
        </w:rPr>
        <w:t xml:space="preserve"> </w:t>
      </w:r>
      <w:r w:rsidRPr="006412ED">
        <w:rPr>
          <w:rFonts w:ascii="Arial" w:hAnsi="Arial" w:cs="Arial"/>
          <w:b w:val="0"/>
        </w:rPr>
        <w:t>limite</w:t>
      </w:r>
      <w:r w:rsidRPr="006412ED">
        <w:rPr>
          <w:rFonts w:ascii="Arial" w:hAnsi="Arial" w:cs="Arial"/>
          <w:b w:val="0"/>
          <w:spacing w:val="1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páginas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</w:rPr>
        <w:t>para</w:t>
      </w:r>
      <w:r w:rsidRPr="006412ED">
        <w:rPr>
          <w:rFonts w:ascii="Arial" w:hAnsi="Arial" w:cs="Arial"/>
          <w:b w:val="0"/>
          <w:spacing w:val="1"/>
        </w:rPr>
        <w:t xml:space="preserve"> </w:t>
      </w:r>
      <w:r w:rsidRPr="006412ED">
        <w:rPr>
          <w:rFonts w:ascii="Arial" w:hAnsi="Arial" w:cs="Arial"/>
          <w:b w:val="0"/>
        </w:rPr>
        <w:t>a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apresentação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</w:rPr>
        <w:t>do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artigo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</w:rPr>
        <w:t>é</w:t>
      </w:r>
      <w:r w:rsidRPr="006412ED">
        <w:rPr>
          <w:rFonts w:ascii="Arial" w:hAnsi="Arial" w:cs="Arial"/>
          <w:b w:val="0"/>
          <w:spacing w:val="1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1"/>
        </w:rPr>
        <w:t xml:space="preserve"> </w:t>
      </w:r>
      <w:r w:rsidRPr="006412ED">
        <w:rPr>
          <w:rFonts w:ascii="Arial" w:hAnsi="Arial" w:cs="Arial"/>
          <w:b w:val="0"/>
        </w:rPr>
        <w:t>no</w:t>
      </w:r>
      <w:r w:rsidRPr="006412ED">
        <w:rPr>
          <w:rFonts w:ascii="Arial" w:hAnsi="Arial" w:cs="Arial"/>
          <w:b w:val="0"/>
          <w:spacing w:val="3"/>
        </w:rPr>
        <w:t xml:space="preserve"> </w:t>
      </w:r>
      <w:r w:rsidRPr="006412ED">
        <w:rPr>
          <w:rFonts w:ascii="Arial" w:hAnsi="Arial" w:cs="Arial"/>
          <w:b w:val="0"/>
        </w:rPr>
        <w:t>mínimo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10</w:t>
      </w:r>
      <w:r>
        <w:rPr>
          <w:rFonts w:ascii="Arial" w:hAnsi="Arial" w:cs="Arial"/>
          <w:b w:val="0"/>
          <w:spacing w:val="-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 xml:space="preserve">(dez) </w:t>
      </w:r>
      <w:r w:rsidRPr="006412ED">
        <w:rPr>
          <w:rFonts w:ascii="Arial" w:hAnsi="Arial" w:cs="Arial"/>
          <w:b w:val="0"/>
        </w:rPr>
        <w:t>e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</w:rPr>
        <w:t>no</w:t>
      </w:r>
      <w:r w:rsidRPr="006412ED">
        <w:rPr>
          <w:rFonts w:ascii="Arial" w:hAnsi="Arial" w:cs="Arial"/>
          <w:b w:val="0"/>
          <w:spacing w:val="2"/>
        </w:rPr>
        <w:t xml:space="preserve"> </w:t>
      </w:r>
      <w:r w:rsidRPr="006412ED">
        <w:rPr>
          <w:rFonts w:ascii="Arial" w:hAnsi="Arial" w:cs="Arial"/>
          <w:b w:val="0"/>
        </w:rPr>
        <w:t>máximo</w:t>
      </w:r>
      <w:r w:rsidRPr="006412ED">
        <w:rPr>
          <w:rFonts w:ascii="Arial" w:hAnsi="Arial" w:cs="Arial"/>
          <w:b w:val="0"/>
          <w:spacing w:val="39"/>
          <w:w w:val="99"/>
        </w:rPr>
        <w:t xml:space="preserve"> </w:t>
      </w:r>
      <w:r w:rsidRPr="006412ED">
        <w:rPr>
          <w:rFonts w:ascii="Arial" w:hAnsi="Arial" w:cs="Arial"/>
          <w:b w:val="0"/>
        </w:rPr>
        <w:t>15</w:t>
      </w:r>
      <w:r w:rsidRPr="006412ED">
        <w:rPr>
          <w:rFonts w:ascii="Arial" w:hAnsi="Arial" w:cs="Arial"/>
          <w:b w:val="0"/>
          <w:spacing w:val="-1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(quinze).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</w:rPr>
        <w:t>O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</w:rPr>
        <w:t>texto,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fotos,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imagens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são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</w:rPr>
        <w:t>exclusiva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responsabilidade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</w:rPr>
        <w:t>dos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seus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autores.</w:t>
      </w:r>
    </w:p>
    <w:p w:rsidR="00424124" w:rsidRDefault="00424124" w:rsidP="00B81BE7">
      <w:pPr>
        <w:pStyle w:val="Heading11"/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Pr="006412ED" w:rsidRDefault="00424124" w:rsidP="00B81BE7">
      <w:pPr>
        <w:pStyle w:val="Heading11"/>
        <w:numPr>
          <w:ilvl w:val="1"/>
          <w:numId w:val="2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Citações:</w:t>
      </w:r>
      <w:r w:rsidRPr="006412ED">
        <w:rPr>
          <w:rFonts w:ascii="Arial" w:hAnsi="Arial" w:cs="Arial"/>
          <w:b w:val="0"/>
          <w:spacing w:val="3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as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citações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indiretas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deverão</w:t>
      </w:r>
      <w:r w:rsidRPr="006412ED">
        <w:rPr>
          <w:rFonts w:ascii="Arial" w:hAnsi="Arial" w:cs="Arial"/>
          <w:b w:val="0"/>
          <w:spacing w:val="3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aparecer</w:t>
      </w:r>
      <w:r w:rsidRPr="006412ED">
        <w:rPr>
          <w:rFonts w:ascii="Arial" w:hAnsi="Arial" w:cs="Arial"/>
          <w:b w:val="0"/>
          <w:spacing w:val="3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entre</w:t>
      </w:r>
      <w:r w:rsidRPr="006412ED">
        <w:rPr>
          <w:rFonts w:ascii="Arial" w:hAnsi="Arial" w:cs="Arial"/>
          <w:b w:val="0"/>
          <w:spacing w:val="3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aspas,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</w:rPr>
        <w:t>incluídas</w:t>
      </w:r>
      <w:r w:rsidRPr="006412ED">
        <w:rPr>
          <w:rFonts w:ascii="Arial" w:hAnsi="Arial" w:cs="Arial"/>
          <w:b w:val="0"/>
          <w:spacing w:val="37"/>
        </w:rPr>
        <w:t xml:space="preserve"> </w:t>
      </w:r>
      <w:r w:rsidRPr="006412ED">
        <w:rPr>
          <w:rFonts w:ascii="Arial" w:hAnsi="Arial" w:cs="Arial"/>
          <w:b w:val="0"/>
        </w:rPr>
        <w:t>no</w:t>
      </w:r>
      <w:r w:rsidRPr="006412ED">
        <w:rPr>
          <w:rFonts w:ascii="Arial" w:hAnsi="Arial" w:cs="Arial"/>
          <w:b w:val="0"/>
          <w:spacing w:val="3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texto.</w:t>
      </w:r>
      <w:r w:rsidRPr="006412ED">
        <w:rPr>
          <w:rFonts w:ascii="Arial" w:hAnsi="Arial" w:cs="Arial"/>
          <w:b w:val="0"/>
          <w:spacing w:val="79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Citações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diretas,</w:t>
      </w:r>
      <w:r w:rsidRPr="006412ED">
        <w:rPr>
          <w:rFonts w:ascii="Arial" w:hAnsi="Arial" w:cs="Arial"/>
          <w:b w:val="0"/>
          <w:spacing w:val="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deverão</w:t>
      </w:r>
      <w:r w:rsidRPr="006412ED">
        <w:rPr>
          <w:rFonts w:ascii="Arial" w:hAnsi="Arial" w:cs="Arial"/>
          <w:b w:val="0"/>
          <w:spacing w:val="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ter</w:t>
      </w:r>
      <w:r w:rsidRPr="006412ED">
        <w:rPr>
          <w:rFonts w:ascii="Arial" w:hAnsi="Arial" w:cs="Arial"/>
          <w:b w:val="0"/>
          <w:spacing w:val="4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recuo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</w:rPr>
        <w:t>nos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parágrafos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4"/>
        </w:rPr>
        <w:t xml:space="preserve"> </w:t>
      </w:r>
      <w:r w:rsidRPr="006412ED">
        <w:rPr>
          <w:rFonts w:ascii="Arial" w:hAnsi="Arial" w:cs="Arial"/>
          <w:b w:val="0"/>
        </w:rPr>
        <w:t>4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cm,</w:t>
      </w:r>
      <w:r w:rsidRPr="006412ED">
        <w:rPr>
          <w:rFonts w:ascii="Arial" w:hAnsi="Arial" w:cs="Arial"/>
          <w:b w:val="0"/>
          <w:spacing w:val="11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letra</w:t>
      </w:r>
      <w:r w:rsidRPr="006412ED">
        <w:rPr>
          <w:rFonts w:ascii="Arial" w:hAnsi="Arial" w:cs="Arial"/>
          <w:b w:val="0"/>
          <w:spacing w:val="15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Times</w:t>
      </w:r>
      <w:r w:rsidRPr="006412ED">
        <w:rPr>
          <w:rFonts w:ascii="Arial" w:hAnsi="Arial" w:cs="Arial"/>
          <w:b w:val="0"/>
          <w:i/>
          <w:iCs/>
          <w:spacing w:val="8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New</w:t>
      </w:r>
      <w:r w:rsidRPr="006412ED">
        <w:rPr>
          <w:rFonts w:ascii="Arial" w:hAnsi="Arial" w:cs="Arial"/>
          <w:b w:val="0"/>
          <w:i/>
          <w:iCs/>
          <w:spacing w:val="6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Roman,</w:t>
      </w:r>
      <w:r w:rsidRPr="006412ED">
        <w:rPr>
          <w:rFonts w:ascii="Arial" w:hAnsi="Arial" w:cs="Arial"/>
          <w:b w:val="0"/>
          <w:i/>
          <w:iCs/>
          <w:spacing w:val="87"/>
          <w:w w:val="99"/>
        </w:rPr>
        <w:t xml:space="preserve"> </w:t>
      </w:r>
      <w:r w:rsidRPr="006412ED">
        <w:rPr>
          <w:rFonts w:ascii="Arial" w:hAnsi="Arial" w:cs="Arial"/>
          <w:b w:val="0"/>
          <w:i/>
          <w:iCs/>
          <w:spacing w:val="-1"/>
        </w:rPr>
        <w:t>tamanho</w:t>
      </w:r>
      <w:r w:rsidRPr="006412ED">
        <w:rPr>
          <w:rFonts w:ascii="Arial" w:hAnsi="Arial" w:cs="Arial"/>
          <w:b w:val="0"/>
          <w:i/>
          <w:iCs/>
          <w:spacing w:val="-9"/>
        </w:rPr>
        <w:t xml:space="preserve"> </w:t>
      </w:r>
      <w:r w:rsidRPr="006412ED">
        <w:rPr>
          <w:rFonts w:ascii="Arial" w:hAnsi="Arial" w:cs="Arial"/>
          <w:b w:val="0"/>
        </w:rPr>
        <w:t>10,</w:t>
      </w:r>
      <w:r w:rsidRPr="006412ED">
        <w:rPr>
          <w:rFonts w:ascii="Arial" w:hAnsi="Arial" w:cs="Arial"/>
          <w:b w:val="0"/>
          <w:spacing w:val="-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espaço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</w:rPr>
        <w:t>simples.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spacing w:val="-1"/>
        </w:rPr>
      </w:pPr>
    </w:p>
    <w:p w:rsidR="00424124" w:rsidRPr="00B81BE7" w:rsidRDefault="00424124" w:rsidP="00B81BE7">
      <w:pPr>
        <w:pStyle w:val="Heading11"/>
        <w:numPr>
          <w:ilvl w:val="0"/>
          <w:numId w:val="2"/>
        </w:numPr>
        <w:tabs>
          <w:tab w:val="left" w:pos="142"/>
        </w:tabs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Cs w:val="0"/>
        </w:rPr>
      </w:pPr>
      <w:r w:rsidRPr="00B81BE7">
        <w:rPr>
          <w:rFonts w:ascii="Arial" w:hAnsi="Arial" w:cs="Arial"/>
          <w:spacing w:val="-1"/>
        </w:rPr>
        <w:t>REFERÊNCIAS</w:t>
      </w:r>
      <w:r w:rsidRPr="00B81BE7">
        <w:rPr>
          <w:rFonts w:ascii="Arial" w:hAnsi="Arial" w:cs="Arial"/>
          <w:spacing w:val="41"/>
        </w:rPr>
        <w:t xml:space="preserve"> </w:t>
      </w:r>
      <w:r w:rsidRPr="00B81BE7">
        <w:rPr>
          <w:rFonts w:ascii="Arial" w:hAnsi="Arial" w:cs="Arial"/>
          <w:spacing w:val="-1"/>
        </w:rPr>
        <w:t>BIBLIOGRÁFICAS:</w:t>
      </w:r>
    </w:p>
    <w:p w:rsidR="00424124" w:rsidRPr="006A4020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 xml:space="preserve">Notas de rodapé e outras quebras do texto devem ser evitadas. Todavia, as notas que se fizerem necessárias serão </w:t>
      </w:r>
      <w:r>
        <w:rPr>
          <w:rFonts w:ascii="Arial" w:hAnsi="Arial" w:cs="Arial"/>
          <w:b w:val="0"/>
          <w:bCs w:val="0"/>
        </w:rPr>
        <w:t>inseridas</w:t>
      </w:r>
      <w:r w:rsidRPr="006A4020">
        <w:rPr>
          <w:rFonts w:ascii="Arial" w:hAnsi="Arial" w:cs="Arial"/>
          <w:b w:val="0"/>
          <w:bCs w:val="0"/>
        </w:rPr>
        <w:t xml:space="preserve"> em rodapé e suas remissões devem ser por números. Não incluir referências bibliográficas nas notas.</w:t>
      </w:r>
    </w:p>
    <w:p w:rsidR="00424124" w:rsidRPr="006A4020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As citações deverão ser feitas no corpo do texto, quando citações indiretas ou diretas com até 3 linhas. O autor será citado entre parênteses, por meio do sobrenome em letras maiúsculas, separado por vírgula do ano de publicação e seguido por paginação, como, por exemplo: (SOUZA, 1997) ou (SOUZA, 1997, p. 33), ou incorporado ao parágrafo em minúsculo, como, por exemplo: Segundo Souza (1997). As citações diretas com mais de 3 linhas serão apresentadas em parágrafo simples, digitados em fonte Times New Roman, tamanho 10 e recuo de 4 centímetros. As citações de um mesmo autor de diferentes obras, publicadas no mesmo ano, serão diferenciadas por letras, de acordo com a entrada no texto. Exemplo: (GONÇALVES, 1996a); (GONÇALVES, 1996b).</w:t>
      </w:r>
    </w:p>
    <w:p w:rsidR="00424124" w:rsidRPr="006A4020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A exatidão das referências constantes na listagem e a correta citação no texto são de responsabilidade do(s) autor(es) dos trabalhos.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0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EXEMPLOS DE REFERÊNCIAS:</w:t>
      </w: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Livros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SOBRENOME, Nome (abreviado ou não). Título da obra: subtítulo (se houver). 2.ed. Local: Editora, Ano. n.º páginas. (série).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Livros com um autor</w:t>
      </w:r>
    </w:p>
    <w:p w:rsidR="00424124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WACHOWICZ, Lilian A. O método dialético na didática. 4. ed. Campinas: Papirus, 2001. 141p. (Coleção Magistério: Formação e Trabalho Pedagógico).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Livros com dois ou três autore</w:t>
      </w:r>
      <w:r>
        <w:rPr>
          <w:rFonts w:ascii="Arial" w:hAnsi="Arial" w:cs="Arial"/>
          <w:bCs w:val="0"/>
        </w:rPr>
        <w:t>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SACRISTÁN, J. G.; GÓMEZ, A. L. P. Compreender e transformar o ensino. Tradução de Ernani</w:t>
      </w:r>
      <w:r>
        <w:rPr>
          <w:rFonts w:ascii="Arial" w:hAnsi="Arial" w:cs="Arial"/>
          <w:b w:val="0"/>
          <w:bCs w:val="0"/>
        </w:rPr>
        <w:t xml:space="preserve"> </w:t>
      </w:r>
      <w:r w:rsidRPr="006A4020">
        <w:rPr>
          <w:rFonts w:ascii="Arial" w:hAnsi="Arial" w:cs="Arial"/>
          <w:b w:val="0"/>
          <w:bCs w:val="0"/>
        </w:rPr>
        <w:t>F. da Fonseca Rosa. 4. ed. Porto Alegre: Artmed, 1998.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Livros com mais de três autores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AVIANI, Dermeval, et al. O legado educacional do século XX no Brasil. 2. ed. Campinas: Autores Associados, 2006. 203p.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Livros de vários autores com um ou mais organizadores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DIAS, Tárcia Regina da Silveira. SCRIPTORI, Carmen Campoy (Org.). Sujeito e escola: estudos em Educação. Florianópolis: Insular, 2008. 248p.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Capítulos de livros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LACREU, Hector L. La importancia de las geociencias para la construccion de ciudadanía en el curriculo de la enseñanza básica. In: SICCA, Natalina Aparecida Laguna; COSTA, Alessandra David Moreira; FERNANDES, Silvia Aparecida Sousa (Org.) Processo curricular: diferentes dimensões. Florianópolis: Insular, 2009. p. 17-36.</w:t>
      </w: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Artigos de periódicos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SOBRENOME, Nome. Título do artigo: subtítulo (se houver). Título da revista ou periódico, Local, volume, número, páginas iniciais e finais, mês ou meses, ano.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SOUZA-LEITE, Célia Regina Vieira. Freire, Buber e Bion: possíveis encontros. Plures – Humanidades, Ribeirão Preto, ano 9, n. 10, p. 83-99, jul./dez. 2008.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Artigos de periódicos eletrônicos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AUTOR. Título do artigo. Título do periódico, Local, volume, número, ano, paginação ou indicação do tamanho (se houver). Informações sobre a descrição do meio ou suporte. Disponível em: &lt;endereço eletrônico&gt;. Acesso em: dia, mês abreviado e ano.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CRUZ, José Ildon Gonçalves; DIAS, Tárcia Regina da Silveira. Trajetória escolar do surdo no ensino superior: condições e possibilidades. Revista Brasileira de Educação Especial, Marília, v.15, n.1, p. 65-80, jan.-abr. 2009. Disponível em: &lt;http://www.scielo.br/pdf/rbee/v15n1/06.pdf&gt;. Acesso em: 20 jun. 2009.</w:t>
      </w:r>
    </w:p>
    <w:p w:rsidR="00424124" w:rsidRPr="006A4020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firstLine="60"/>
        <w:jc w:val="both"/>
        <w:rPr>
          <w:rFonts w:ascii="Arial" w:hAnsi="Arial" w:cs="Arial"/>
          <w:b w:val="0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Teses ou Dissertações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SOBRENOME, Nome. Título da dissertação ou tese: subtítulo (se houver). Ano. n° de páginas. Indicações da dissertação ou tese – Local, ano.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COSMO, Claudia de Carvalho. Formação continuada de professores: contingências, necessidades e desafios – Reflexões sobre o Programa Teia do Saber. 2010. 168f. Dissertação (Mestrado em Educação) – Centro Universitário Moura Lacerda, Ribeirão Preto, 2010.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Artigo de jornal assinado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SOBRENOME, Nome. Título do artigo: subtítulo (se houver). Título do jornal, Local, dia, mês, ano. Caderno, n° página.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CRUZ, Carlos H. de B. Quando o parâmetro é a qualidade. Folha de São Paulo, São Paulo, 07 jan. 2002. Opinião, p.3.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Artigo de jornal não assinado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GOVERNO federal acelera escola de nove anos. Folha de São Paulo. São Paulo, 08 jun. 2003. Folha Ribeirão, p. 5.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Decretos e Leis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JURISDIÇÃO (ou nome da entidade coletiva, no caso de se tratar de normas).Título da obra: subtítulo (se houver). Numeração e data. Ementa (elemento complementar) e dados da publicação que transcreveu a legislação (Título em negrito). Notas informativas relativas a outros dados necessários para identificar o trabalho.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BRASIL. Decreto-Lei nº 2423, de 7 de abril de 1988. Estabelece critérios para pagamento de gratificações e vantagens pecuniárias aos titulares de cargos e empregos da Administração Federal direta e autárquica e dá outras providências. Diário Oficial da República Federativa do Brasil, Brasília, DF, 8 abr. 1988. Seção 1, p.6009.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MINAS GERAIS. Lei nº 9.754, de 16 de janeiro de 1989. Lex: coletânea de legislação e jurisprudência, São Paulo, v.53, p.22, 1989.</w:t>
      </w:r>
    </w:p>
    <w:p w:rsidR="00424124" w:rsidRPr="006A4020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Constituição Federal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BRASIL, Constituição. Constituição da República Federativa do Brasil. Brasília, DF: Senado Federal, 1988.</w:t>
      </w:r>
    </w:p>
    <w:p w:rsidR="00424124" w:rsidRPr="006A4020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Relatório Oficial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UNIVERSIDADE FEDERAL DO PARANÁ. Relatório 1999. Curitiba, 1979. (mimeo.)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Imagem em movimento: filmes e fitas de vídeo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TÍTULO: subtítulo. Autor e indicações de responsabilidade relevantes (diretor, produtor, realizador, roteiristas etc.). Local: Produtora, data. Especificação do suporte em unidades físicas (duração): indicação de reprodução, som, indicação de cor; largura em milímetros.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BAGDAD Café. Direção: Percy Adlon. Alemanha: Paris Vídeo Filmes, 1988. 1 filme (96 min), son., color.</w:t>
      </w:r>
    </w:p>
    <w:p w:rsidR="00424124" w:rsidRDefault="00424124" w:rsidP="00B81BE7">
      <w:pPr>
        <w:pStyle w:val="Heading11"/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424124" w:rsidRPr="00B81BE7" w:rsidRDefault="00424124" w:rsidP="00B81BE7">
      <w:pPr>
        <w:pStyle w:val="Heading11"/>
        <w:numPr>
          <w:ilvl w:val="1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Cs w:val="0"/>
        </w:rPr>
      </w:pPr>
      <w:r w:rsidRPr="00B81BE7">
        <w:rPr>
          <w:rFonts w:ascii="Arial" w:hAnsi="Arial" w:cs="Arial"/>
          <w:bCs w:val="0"/>
        </w:rPr>
        <w:t>Trabalho apresentado em evento científico (congressos, simpósios, fóruns)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SOBRENOME, Nome. Título  do  artigo: subtítulo  (se houver).  In: TÍTULO   DO EVENTO, numeração do evento em número arábico, ano, Local de realização do evento. Anais... Local de publicação: Editora, ano da publicação. n.º de páginas iniciais e finais do artigo.</w:t>
      </w:r>
    </w:p>
    <w:p w:rsidR="00424124" w:rsidRPr="006A4020" w:rsidRDefault="00424124" w:rsidP="00B81BE7">
      <w:pPr>
        <w:pStyle w:val="Heading11"/>
        <w:numPr>
          <w:ilvl w:val="2"/>
          <w:numId w:val="2"/>
        </w:numPr>
        <w:tabs>
          <w:tab w:val="left" w:pos="142"/>
        </w:tabs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A4020">
        <w:rPr>
          <w:rFonts w:ascii="Arial" w:hAnsi="Arial" w:cs="Arial"/>
          <w:b w:val="0"/>
          <w:bCs w:val="0"/>
        </w:rPr>
        <w:t>GONÇALVES, Pedro Wagner; SICCA, Natalina Aparecida Laguna. Como a inovação curricular contribui para a formação dos professores? In: REUNIÃO ANUAL DA ANPED, 31ª, 2008, Caxambu. Anais... Caxambu, 2008, p. 1-16.</w:t>
      </w:r>
    </w:p>
    <w:p w:rsidR="00424124" w:rsidRDefault="00424124"/>
    <w:sectPr w:rsidR="00424124" w:rsidSect="008F3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24" w:rsidRDefault="00424124" w:rsidP="00B81BE7">
      <w:pPr>
        <w:spacing w:after="0" w:line="240" w:lineRule="auto"/>
      </w:pPr>
      <w:r>
        <w:separator/>
      </w:r>
    </w:p>
  </w:endnote>
  <w:endnote w:type="continuationSeparator" w:id="1">
    <w:p w:rsidR="00424124" w:rsidRDefault="00424124" w:rsidP="00B8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4" w:rsidRDefault="004241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4" w:rsidRDefault="004241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4" w:rsidRDefault="00424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24" w:rsidRDefault="00424124" w:rsidP="00B81BE7">
      <w:pPr>
        <w:spacing w:after="0" w:line="240" w:lineRule="auto"/>
      </w:pPr>
      <w:r>
        <w:separator/>
      </w:r>
    </w:p>
  </w:footnote>
  <w:footnote w:type="continuationSeparator" w:id="1">
    <w:p w:rsidR="00424124" w:rsidRDefault="00424124" w:rsidP="00B8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4" w:rsidRDefault="004241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4" w:rsidRDefault="00424124" w:rsidP="00B81BE7">
    <w:pPr>
      <w:pStyle w:val="BodyText"/>
      <w:kinsoku w:val="0"/>
      <w:overflowPunct w:val="0"/>
      <w:spacing w:line="360" w:lineRule="auto"/>
      <w:ind w:left="0"/>
      <w:jc w:val="center"/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LOGO CEA" style="position:absolute;left:0;text-align:left;margin-left:403.2pt;margin-top:-6.55pt;width:88.5pt;height:41.6pt;z-index:251660288;visibility:visible">
          <v:imagedata r:id="rId1" o:title=""/>
          <w10:wrap type="topAndBottom"/>
        </v:shape>
      </w:pict>
    </w:r>
    <w:r>
      <w:rPr>
        <w:noProof/>
      </w:rPr>
      <w:pict>
        <v:shape id="Imagem 2" o:spid="_x0000_s2050" type="#_x0000_t75" alt="Capturar" style="position:absolute;left:0;text-align:left;margin-left:-49.8pt;margin-top:-23.4pt;width:1in;height:76.5pt;z-index:251661312;visibility:visible">
          <v:imagedata r:id="rId2" o:title=""/>
          <w10:wrap type="topAndBottom"/>
        </v:shape>
      </w:pict>
    </w:r>
    <w:r>
      <w:rPr>
        <w:rFonts w:ascii="Arial" w:hAnsi="Arial" w:cs="Arial"/>
        <w:b/>
      </w:rPr>
      <w:t xml:space="preserve">ANEXO ÚNICO - </w:t>
    </w:r>
    <w:r w:rsidRPr="0001417B">
      <w:rPr>
        <w:rFonts w:ascii="Arial" w:hAnsi="Arial" w:cs="Arial"/>
        <w:b/>
      </w:rPr>
      <w:t>EDITAL PARA CHAMDA DE ARTIGO CI</w:t>
    </w:r>
    <w:r>
      <w:rPr>
        <w:rFonts w:ascii="Arial" w:hAnsi="Arial" w:cs="Arial"/>
        <w:b/>
      </w:rPr>
      <w:t>E</w:t>
    </w:r>
    <w:r w:rsidRPr="0001417B">
      <w:rPr>
        <w:rFonts w:ascii="Arial" w:hAnsi="Arial" w:cs="Arial"/>
        <w:b/>
      </w:rPr>
      <w:t>NTÍFICO</w:t>
    </w:r>
  </w:p>
  <w:p w:rsidR="00424124" w:rsidRDefault="00424124" w:rsidP="00B81BE7">
    <w:pPr>
      <w:pStyle w:val="BodyText"/>
      <w:kinsoku w:val="0"/>
      <w:overflowPunct w:val="0"/>
      <w:spacing w:line="360" w:lineRule="auto"/>
      <w:ind w:left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Comemoração 50 ANOS DA PGE/BA</w:t>
    </w:r>
  </w:p>
  <w:p w:rsidR="00424124" w:rsidRDefault="004241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4" w:rsidRDefault="004241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DAC"/>
    <w:multiLevelType w:val="multilevel"/>
    <w:tmpl w:val="3E6AB7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DBD6B37"/>
    <w:multiLevelType w:val="hybridMultilevel"/>
    <w:tmpl w:val="DCE871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BE7"/>
    <w:rsid w:val="0001417B"/>
    <w:rsid w:val="000919AD"/>
    <w:rsid w:val="0010506D"/>
    <w:rsid w:val="003057A0"/>
    <w:rsid w:val="00424124"/>
    <w:rsid w:val="00503E69"/>
    <w:rsid w:val="00563AA7"/>
    <w:rsid w:val="00575ED4"/>
    <w:rsid w:val="006412ED"/>
    <w:rsid w:val="006A4020"/>
    <w:rsid w:val="008F3CEC"/>
    <w:rsid w:val="00904662"/>
    <w:rsid w:val="009E488E"/>
    <w:rsid w:val="00B8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rsid w:val="00B81BE7"/>
    <w:pPr>
      <w:widowControl w:val="0"/>
      <w:autoSpaceDE w:val="0"/>
      <w:autoSpaceDN w:val="0"/>
      <w:adjustRightInd w:val="0"/>
      <w:spacing w:before="208" w:after="0" w:line="240" w:lineRule="auto"/>
      <w:ind w:left="101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B8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semiHidden/>
    <w:rsid w:val="00B8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B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1BE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81BE7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BE7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1169</Words>
  <Characters>6317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e-jfsilva</dc:creator>
  <cp:keywords/>
  <dc:description/>
  <cp:lastModifiedBy>aoliveira</cp:lastModifiedBy>
  <cp:revision>2</cp:revision>
  <dcterms:created xsi:type="dcterms:W3CDTF">2015-12-23T17:03:00Z</dcterms:created>
  <dcterms:modified xsi:type="dcterms:W3CDTF">2015-12-23T17:03:00Z</dcterms:modified>
</cp:coreProperties>
</file>